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6AB9D1" w14:textId="141827E2" w:rsidR="00E662DA" w:rsidRPr="00D04E0E" w:rsidRDefault="00E662DA" w:rsidP="00FC2644">
      <w:pPr>
        <w:pStyle w:val="Header"/>
        <w:jc w:val="center"/>
        <w:rPr>
          <w:rFonts w:cs="Arial"/>
          <w:sz w:val="32"/>
          <w:szCs w:val="32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14:paraId="186AB9D4" w14:textId="5C2195BE" w:rsidR="00836E72" w:rsidRPr="00D04E0E" w:rsidRDefault="00836E72" w:rsidP="007C65C9">
      <w:pPr>
        <w:spacing w:line="240" w:lineRule="exact"/>
        <w:rPr>
          <w:rFonts w:cs="Arial"/>
          <w:b/>
        </w:rPr>
      </w:pPr>
    </w:p>
    <w:p w14:paraId="186AB9D5" w14:textId="0F0E366F" w:rsidR="00836E72" w:rsidRPr="00D04E0E" w:rsidRDefault="00836E72" w:rsidP="00E662DA">
      <w:pPr>
        <w:spacing w:line="240" w:lineRule="exact"/>
        <w:rPr>
          <w:rFonts w:cs="Arial"/>
          <w:b/>
        </w:rPr>
      </w:pPr>
    </w:p>
    <w:p w14:paraId="186AB9D6" w14:textId="0F87F5A2" w:rsidR="00836E72" w:rsidRPr="00D04E0E" w:rsidRDefault="00836E72" w:rsidP="00E662DA">
      <w:pPr>
        <w:spacing w:line="240" w:lineRule="exact"/>
        <w:rPr>
          <w:rFonts w:cs="Arial"/>
          <w:b/>
        </w:rPr>
      </w:pPr>
    </w:p>
    <w:p w14:paraId="186AB9D8" w14:textId="76D9B744" w:rsidR="00E662DA" w:rsidRDefault="007C65C9" w:rsidP="007C65C9">
      <w:pPr>
        <w:tabs>
          <w:tab w:val="left" w:pos="8721"/>
        </w:tabs>
        <w:jc w:val="center"/>
        <w:rPr>
          <w:rFonts w:cs="Arial"/>
          <w:bCs/>
          <w:sz w:val="52"/>
          <w:szCs w:val="44"/>
          <w:rtl/>
        </w:rPr>
      </w:pPr>
      <w:r w:rsidRPr="007C65C9">
        <w:rPr>
          <w:rFonts w:cs="Arial"/>
          <w:bCs/>
          <w:sz w:val="52"/>
          <w:szCs w:val="44"/>
          <w:rtl/>
        </w:rPr>
        <w:t>نموذج ملصق مشروع المقاول - إدارة الأصول والمرافق</w:t>
      </w:r>
    </w:p>
    <w:p w14:paraId="1958AF81" w14:textId="77777777" w:rsidR="007C65C9" w:rsidRPr="007C65C9" w:rsidRDefault="007C65C9" w:rsidP="007C65C9">
      <w:pPr>
        <w:tabs>
          <w:tab w:val="left" w:pos="8721"/>
        </w:tabs>
        <w:jc w:val="center"/>
        <w:rPr>
          <w:rFonts w:cs="Arial"/>
          <w:bCs/>
          <w:sz w:val="52"/>
          <w:szCs w:val="44"/>
        </w:rPr>
      </w:pPr>
    </w:p>
    <w:p w14:paraId="186AB9D9" w14:textId="1B6FF7F7" w:rsidR="005079B3" w:rsidRPr="00AE0F42" w:rsidRDefault="00D84607" w:rsidP="004977B5">
      <w:pPr>
        <w:pStyle w:val="CPDocTitle"/>
        <w:rPr>
          <w:color w:val="FF0000"/>
        </w:rPr>
      </w:pPr>
      <w:r>
        <w:rPr>
          <w:rFonts w:hint="cs"/>
          <w:color w:val="FF0000"/>
          <w:rtl/>
        </w:rPr>
        <w:t xml:space="preserve">عنوان المشروع </w:t>
      </w:r>
    </w:p>
    <w:p w14:paraId="186AB9DA" w14:textId="41B70D96" w:rsidR="00E662DA" w:rsidRDefault="00831621" w:rsidP="003C4240">
      <w:pPr>
        <w:spacing w:before="40" w:after="40"/>
        <w:rPr>
          <w:rFonts w:cs="Arial"/>
          <w:b/>
          <w:sz w:val="40"/>
          <w:szCs w:val="40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D6EF89" wp14:editId="3FA1A0FB">
                <wp:simplePos x="0" y="0"/>
                <wp:positionH relativeFrom="column">
                  <wp:posOffset>1303020</wp:posOffset>
                </wp:positionH>
                <wp:positionV relativeFrom="paragraph">
                  <wp:posOffset>314960</wp:posOffset>
                </wp:positionV>
                <wp:extent cx="3728720" cy="1531620"/>
                <wp:effectExtent l="0" t="0" r="2413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1531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05EAC" w14:textId="7EBAD6B4" w:rsidR="00B22674" w:rsidRPr="004977B5" w:rsidRDefault="008A18ED" w:rsidP="008A18ED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A18ED"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يجب حذف هذا المربع النصي وتحديث جميع الأقسام باللون الأحمر باستخدام المعلومات ذات الصلة و الاطلاع على إدارة الوثائق الخاصة بمقاول إدارة الأصول والمرافق</w:t>
                            </w:r>
                            <w:r w:rsidRPr="008A18ED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( 0-PR-000005)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FD6EF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pt;margin-top:24.8pt;width:293.6pt;height:12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" fillcolor="yellow">
                <v:textbox>
                  <w:txbxContent>
                    <w:p w14:paraId="73505EAC" w14:textId="7EBAD6B4" w:rsidR="00B22674" w:rsidRPr="004977B5" w:rsidRDefault="008A18ED" w:rsidP="008A18ED">
                      <w:pPr>
                        <w:bidi/>
                        <w:jc w:val="both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8A18ED">
                        <w:rPr>
                          <w:color w:val="FF0000"/>
                          <w:sz w:val="32"/>
                          <w:szCs w:val="32"/>
                          <w:rtl/>
                        </w:rPr>
                        <w:t>يجب حذف هذا المربع النصي وتحديث جميع الأقسام باللون الأحمر باستخدام المعلومات ذات الصلة و الاطلاع على إدارة الوثائق الخاصة بمقاول إدارة الأصول والمرافق</w:t>
                      </w:r>
                      <w:r w:rsidRPr="008A18ED">
                        <w:rPr>
                          <w:color w:val="FF0000"/>
                          <w:sz w:val="32"/>
                          <w:szCs w:val="32"/>
                        </w:rPr>
                        <w:t xml:space="preserve"> ( 0-PR-000005)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4240" w:rsidRPr="00D04E0E">
        <w:rPr>
          <w:rFonts w:cs="Arial"/>
          <w:b/>
          <w:sz w:val="40"/>
          <w:szCs w:val="40"/>
          <w:lang w:eastAsia="en-GB"/>
        </w:rPr>
        <w:t xml:space="preserve">                         </w:t>
      </w:r>
    </w:p>
    <w:p w14:paraId="58BB3B44" w14:textId="07577884" w:rsidR="00F3544D" w:rsidRPr="00D04E0E" w:rsidRDefault="00D450DF" w:rsidP="00D450DF">
      <w:pPr>
        <w:tabs>
          <w:tab w:val="left" w:pos="1995"/>
        </w:tabs>
        <w:spacing w:before="40" w:after="40"/>
        <w:rPr>
          <w:rFonts w:cs="Arial"/>
          <w:b/>
          <w:sz w:val="40"/>
          <w:szCs w:val="40"/>
          <w:lang w:eastAsia="en-GB"/>
        </w:rPr>
      </w:pPr>
      <w:r>
        <w:rPr>
          <w:rFonts w:cs="Arial"/>
          <w:b/>
          <w:sz w:val="40"/>
          <w:szCs w:val="40"/>
          <w:lang w:eastAsia="en-GB"/>
        </w:rPr>
        <w:tab/>
      </w:r>
    </w:p>
    <w:p w14:paraId="186AB9DF" w14:textId="7C92AB5F" w:rsidR="00E662DA" w:rsidRDefault="00F3544D" w:rsidP="004977B5">
      <w:pPr>
        <w:pStyle w:val="CPDocTitle"/>
        <w:rPr>
          <w:color w:val="FF0000"/>
        </w:rPr>
      </w:pPr>
      <w:r w:rsidRPr="005D38BB">
        <w:rPr>
          <w:color w:val="FF0000"/>
        </w:rPr>
        <w:t>Subcontractor</w:t>
      </w:r>
      <w:r>
        <w:rPr>
          <w:color w:val="FF0000"/>
        </w:rPr>
        <w:t xml:space="preserve"> Name</w:t>
      </w:r>
    </w:p>
    <w:p w14:paraId="5FB3C4D1" w14:textId="31E7401D" w:rsidR="004977B5" w:rsidRPr="00D04E0E" w:rsidRDefault="004977B5" w:rsidP="004977B5">
      <w:pPr>
        <w:pStyle w:val="CPDocTitle"/>
      </w:pPr>
    </w:p>
    <w:sdt>
      <w:sdtPr>
        <w:rPr>
          <w:color w:val="FF0000"/>
        </w:rPr>
        <w:alias w:val="Title"/>
        <w:tag w:val=""/>
        <w:id w:val="206773526"/>
        <w:placeholder>
          <w:docPart w:val="B9DAE64E885544D5BE7DF8D3213606E0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86AB9E0" w14:textId="09D59428" w:rsidR="00E662DA" w:rsidRPr="005D38BB" w:rsidRDefault="00E164A6" w:rsidP="004977B5">
          <w:pPr>
            <w:pStyle w:val="CPDocTitle"/>
            <w:rPr>
              <w:color w:val="FF0000"/>
            </w:rPr>
          </w:pPr>
          <w:r w:rsidRPr="00DB1177">
            <w:rPr>
              <w:rStyle w:val="PlaceholderText"/>
            </w:rPr>
            <w:t>[Title]</w:t>
          </w:r>
        </w:p>
      </w:sdtContent>
    </w:sdt>
    <w:p w14:paraId="186AB9E1" w14:textId="17CE193E" w:rsidR="00E662DA" w:rsidRDefault="00E662DA" w:rsidP="003C4240">
      <w:pPr>
        <w:jc w:val="center"/>
        <w:rPr>
          <w:rFonts w:cs="Arial"/>
          <w:lang w:eastAsia="en-GB"/>
        </w:rPr>
      </w:pPr>
    </w:p>
    <w:p w14:paraId="1A643EC8" w14:textId="1108AA42" w:rsidR="00AE0F42" w:rsidRPr="00D04E0E" w:rsidRDefault="00AE0F42" w:rsidP="003C4240">
      <w:pPr>
        <w:jc w:val="center"/>
        <w:rPr>
          <w:rFonts w:cs="Arial"/>
          <w:lang w:eastAsia="en-GB"/>
        </w:rPr>
      </w:pPr>
    </w:p>
    <w:p w14:paraId="3EBBF49E" w14:textId="622CDBAB" w:rsidR="00CB62ED" w:rsidRPr="00CB62ED" w:rsidRDefault="00CB62ED" w:rsidP="004B621D">
      <w:pPr>
        <w:pStyle w:val="CPDocNumber"/>
        <w:jc w:val="center"/>
        <w:rPr>
          <w:sz w:val="24"/>
          <w:szCs w:val="24"/>
        </w:rPr>
      </w:pPr>
      <w:r w:rsidRPr="00CB62ED">
        <w:rPr>
          <w:sz w:val="24"/>
          <w:szCs w:val="24"/>
        </w:rPr>
        <w:t xml:space="preserve">. </w:t>
      </w:r>
      <w:r w:rsidRPr="00CB62ED">
        <w:rPr>
          <w:color w:val="FF0000"/>
          <w:sz w:val="24"/>
          <w:szCs w:val="24"/>
        </w:rPr>
        <w:t>XXXXXXXXXXX-X-XXX-XXXXXX-XX-XX-XXXXXX</w:t>
      </w:r>
      <w:r w:rsidR="007C65C9">
        <w:rPr>
          <w:rFonts w:hint="cs"/>
          <w:color w:val="FF0000"/>
          <w:sz w:val="24"/>
          <w:szCs w:val="24"/>
          <w:rtl/>
        </w:rPr>
        <w:t xml:space="preserve">رقم العقد من الباطن: </w:t>
      </w:r>
    </w:p>
    <w:p w14:paraId="665C46F7" w14:textId="1066CE20" w:rsidR="00CB62ED" w:rsidRDefault="00CB62ED" w:rsidP="002B36FA">
      <w:pPr>
        <w:pStyle w:val="CPDocNumber"/>
        <w:jc w:val="center"/>
      </w:pPr>
    </w:p>
    <w:p w14:paraId="002107DA" w14:textId="4C5C8C9E" w:rsidR="00F3544D" w:rsidRDefault="00E944E0" w:rsidP="007C65C9">
      <w:pPr>
        <w:pStyle w:val="CPDocNumber"/>
        <w:bidi/>
        <w:jc w:val="center"/>
        <w:rPr>
          <w:sz w:val="24"/>
          <w:szCs w:val="24"/>
        </w:rPr>
      </w:pPr>
      <w:sdt>
        <w:sdtPr>
          <w:rPr>
            <w:color w:val="FF0000"/>
            <w:sz w:val="24"/>
            <w:szCs w:val="24"/>
            <w:rtl/>
          </w:rPr>
          <w:alias w:val="Subject"/>
          <w:tag w:val=""/>
          <w:id w:val="443583244"/>
          <w:placeholder>
            <w:docPart w:val="04B030FE74AC460BBEF8EEB914438D1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10EAD">
            <w:rPr>
              <w:color w:val="FF0000"/>
              <w:sz w:val="24"/>
              <w:szCs w:val="24"/>
              <w:rtl/>
            </w:rPr>
            <w:t xml:space="preserve"> </w:t>
          </w:r>
          <w:r w:rsidR="00710EAD">
            <w:rPr>
              <w:color w:val="FF0000"/>
              <w:sz w:val="24"/>
              <w:szCs w:val="24"/>
            </w:rPr>
            <w:t>EOM-ID0-TP-000006-AR</w:t>
          </w:r>
        </w:sdtContent>
      </w:sdt>
      <w:r w:rsidR="001C5B08" w:rsidRPr="00CB62ED">
        <w:rPr>
          <w:sz w:val="24"/>
          <w:szCs w:val="24"/>
        </w:rPr>
        <w:t xml:space="preserve"> </w:t>
      </w:r>
    </w:p>
    <w:p w14:paraId="6908DBAD" w14:textId="305F2E87" w:rsidR="00F3544D" w:rsidRDefault="00F3544D" w:rsidP="002B36FA">
      <w:pPr>
        <w:pStyle w:val="CPDocNumber"/>
        <w:jc w:val="center"/>
        <w:rPr>
          <w:sz w:val="24"/>
          <w:szCs w:val="24"/>
        </w:rPr>
      </w:pPr>
    </w:p>
    <w:p w14:paraId="186AB9E2" w14:textId="442F6C6C" w:rsidR="00E662DA" w:rsidRPr="00CB62ED" w:rsidRDefault="007C65C9" w:rsidP="007C65C9">
      <w:pPr>
        <w:pStyle w:val="CPDocNumber"/>
        <w:bidi/>
        <w:jc w:val="center"/>
        <w:rPr>
          <w:rFonts w:cs="Arial"/>
          <w:sz w:val="24"/>
          <w:szCs w:val="24"/>
        </w:rPr>
      </w:pPr>
      <w:r>
        <w:rPr>
          <w:rFonts w:hint="cs"/>
          <w:sz w:val="24"/>
          <w:szCs w:val="24"/>
          <w:rtl/>
        </w:rPr>
        <w:t>رقم الإصدار</w:t>
      </w:r>
      <w:r w:rsidR="001C5B08" w:rsidRPr="00CB62ED">
        <w:rPr>
          <w:sz w:val="24"/>
          <w:szCs w:val="24"/>
        </w:rPr>
        <w:t xml:space="preserve"> </w:t>
      </w:r>
      <w:sdt>
        <w:sdtPr>
          <w:rPr>
            <w:color w:val="FF0000"/>
            <w:sz w:val="24"/>
            <w:szCs w:val="24"/>
            <w:rtl/>
          </w:rPr>
          <w:alias w:val="Rev"/>
          <w:tag w:val="Rev"/>
          <w:id w:val="-218286064"/>
          <w:placeholder>
            <w:docPart w:val="CB1B4D6317BE4238B1BA7EAD8814859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  <w:text/>
        </w:sdtPr>
        <w:sdtEndPr/>
        <w:sdtContent>
          <w:r w:rsidR="008C4B15">
            <w:rPr>
              <w:color w:val="FF0000"/>
              <w:sz w:val="24"/>
              <w:szCs w:val="24"/>
            </w:rPr>
            <w:t xml:space="preserve">000 </w:t>
          </w:r>
        </w:sdtContent>
      </w:sdt>
    </w:p>
    <w:p w14:paraId="186AB9E3" w14:textId="7278C701" w:rsidR="00E662DA" w:rsidRPr="00D04E0E" w:rsidRDefault="00E662DA" w:rsidP="003C4240">
      <w:pPr>
        <w:tabs>
          <w:tab w:val="left" w:pos="-142"/>
        </w:tabs>
        <w:spacing w:before="40" w:after="40"/>
        <w:jc w:val="center"/>
        <w:rPr>
          <w:rFonts w:cs="Arial"/>
          <w:lang w:eastAsia="en-GB"/>
        </w:rPr>
      </w:pPr>
    </w:p>
    <w:p w14:paraId="186AB9E6" w14:textId="6587C36B" w:rsidR="00583A98" w:rsidRPr="00D04E0E" w:rsidRDefault="00112F25" w:rsidP="00AE0F42">
      <w:pPr>
        <w:tabs>
          <w:tab w:val="left" w:pos="-142"/>
          <w:tab w:val="left" w:pos="2352"/>
          <w:tab w:val="left" w:pos="4019"/>
          <w:tab w:val="left" w:pos="7452"/>
        </w:tabs>
        <w:spacing w:before="40" w:after="40"/>
        <w:rPr>
          <w:rFonts w:cs="Arial"/>
          <w:lang w:eastAsia="en-GB"/>
        </w:rPr>
      </w:pPr>
      <w:r w:rsidRPr="00D04E0E">
        <w:rPr>
          <w:rFonts w:cs="Arial"/>
          <w:lang w:eastAsia="en-GB"/>
        </w:rPr>
        <w:tab/>
      </w:r>
      <w:r w:rsidR="005D38BB">
        <w:rPr>
          <w:rFonts w:cs="Arial"/>
          <w:lang w:eastAsia="en-GB"/>
        </w:rPr>
        <w:tab/>
      </w:r>
    </w:p>
    <w:p w14:paraId="186AB9E7" w14:textId="01146A37" w:rsidR="00583A98" w:rsidRPr="00D04E0E" w:rsidRDefault="00583A98" w:rsidP="003C4240">
      <w:pPr>
        <w:tabs>
          <w:tab w:val="left" w:pos="-142"/>
        </w:tabs>
        <w:spacing w:before="40" w:after="40"/>
        <w:jc w:val="center"/>
        <w:rPr>
          <w:rFonts w:cs="Arial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6"/>
      </w:tblGrid>
      <w:tr w:rsidR="005D38BB" w14:paraId="13C2020E" w14:textId="77777777" w:rsidTr="00F80421">
        <w:trPr>
          <w:trHeight w:val="263"/>
          <w:jc w:val="center"/>
        </w:trPr>
        <w:tc>
          <w:tcPr>
            <w:tcW w:w="6095" w:type="dxa"/>
            <w:gridSpan w:val="2"/>
            <w:tcBorders>
              <w:bottom w:val="single" w:sz="18" w:space="0" w:color="auto"/>
            </w:tcBorders>
            <w:vAlign w:val="center"/>
          </w:tcPr>
          <w:p w14:paraId="001A808B" w14:textId="642C5542" w:rsidR="005D38BB" w:rsidRPr="005E4ECF" w:rsidRDefault="00C45125" w:rsidP="00F8042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سجل تصنيف المراجعات وإعتماد وثائق المقاول </w:t>
            </w:r>
          </w:p>
        </w:tc>
      </w:tr>
      <w:tr w:rsidR="005D38BB" w14:paraId="0B075AA6" w14:textId="77777777" w:rsidTr="00F80421">
        <w:trPr>
          <w:trHeight w:val="809"/>
          <w:jc w:val="center"/>
        </w:trPr>
        <w:tc>
          <w:tcPr>
            <w:tcW w:w="3119" w:type="dxa"/>
            <w:tcBorders>
              <w:top w:val="single" w:sz="18" w:space="0" w:color="auto"/>
              <w:bottom w:val="nil"/>
            </w:tcBorders>
          </w:tcPr>
          <w:p w14:paraId="14D5975A" w14:textId="11E11277" w:rsidR="005D38BB" w:rsidRDefault="005D38BB" w:rsidP="00D84607">
            <w:pPr>
              <w:bidi/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44E0">
              <w:fldChar w:fldCharType="separate"/>
            </w:r>
            <w:r>
              <w:fldChar w:fldCharType="end"/>
            </w:r>
            <w:r>
              <w:t xml:space="preserve"> </w:t>
            </w:r>
            <w:r w:rsidR="00D84607">
              <w:rPr>
                <w:rFonts w:hint="cs"/>
                <w:rtl/>
              </w:rPr>
              <w:t xml:space="preserve">الرمز 1 </w:t>
            </w:r>
            <w:r w:rsidR="00D84607">
              <w:rPr>
                <w:rtl/>
              </w:rPr>
              <w:t>–</w:t>
            </w:r>
            <w:r w:rsidR="00D84607">
              <w:rPr>
                <w:rFonts w:hint="cs"/>
                <w:rtl/>
              </w:rPr>
              <w:t xml:space="preserve"> تمت مراجعة الوثيقة وقبولها كمخرجات نهائية ، يمكن متابعة العمل </w:t>
            </w:r>
          </w:p>
        </w:tc>
        <w:tc>
          <w:tcPr>
            <w:tcW w:w="2976" w:type="dxa"/>
            <w:tcBorders>
              <w:top w:val="single" w:sz="18" w:space="0" w:color="auto"/>
              <w:bottom w:val="nil"/>
            </w:tcBorders>
          </w:tcPr>
          <w:p w14:paraId="611C0562" w14:textId="530A4C3E" w:rsidR="005D38BB" w:rsidRDefault="00D05100" w:rsidP="00D05100">
            <w:pPr>
              <w:bidi/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44E0">
              <w:fldChar w:fldCharType="separate"/>
            </w:r>
            <w:r>
              <w:fldChar w:fldCharType="end"/>
            </w:r>
            <w:r>
              <w:t xml:space="preserve"> </w:t>
            </w:r>
            <w:r w:rsidR="00D84607">
              <w:rPr>
                <w:rFonts w:hint="cs"/>
                <w:rtl/>
              </w:rPr>
              <w:t xml:space="preserve">الرمز 2 </w:t>
            </w:r>
            <w:r w:rsidR="00D84607">
              <w:rPr>
                <w:rtl/>
              </w:rPr>
              <w:t>–</w:t>
            </w:r>
            <w:r w:rsidR="00D84607">
              <w:rPr>
                <w:rFonts w:hint="cs"/>
                <w:rtl/>
              </w:rPr>
              <w:t xml:space="preserve"> تمت مراجعتها وقبولها كمخرجات عليها ملاحظات بحاجة للتنقيح</w:t>
            </w:r>
            <w:r>
              <w:rPr>
                <w:rFonts w:hint="cs"/>
                <w:rtl/>
              </w:rPr>
              <w:t xml:space="preserve"> وإعادة التقديم متابعة العمل </w:t>
            </w:r>
            <w:r w:rsidR="00D84607">
              <w:rPr>
                <w:rFonts w:hint="cs"/>
                <w:rtl/>
              </w:rPr>
              <w:t xml:space="preserve"> </w:t>
            </w:r>
          </w:p>
        </w:tc>
      </w:tr>
      <w:tr w:rsidR="005D38BB" w14:paraId="27C0BED7" w14:textId="77777777" w:rsidTr="00F80421">
        <w:trPr>
          <w:trHeight w:val="566"/>
          <w:jc w:val="center"/>
        </w:trPr>
        <w:tc>
          <w:tcPr>
            <w:tcW w:w="3119" w:type="dxa"/>
            <w:tcBorders>
              <w:top w:val="nil"/>
              <w:bottom w:val="single" w:sz="2" w:space="0" w:color="auto"/>
            </w:tcBorders>
          </w:tcPr>
          <w:p w14:paraId="342D5A63" w14:textId="5B3EA985" w:rsidR="005D38BB" w:rsidRDefault="005D38BB" w:rsidP="00691CA9">
            <w:pPr>
              <w:bidi/>
              <w:jc w:val="left"/>
              <w:rPr>
                <w:rtl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44E0">
              <w:fldChar w:fldCharType="separate"/>
            </w:r>
            <w:r>
              <w:fldChar w:fldCharType="end"/>
            </w:r>
            <w:r>
              <w:t xml:space="preserve"> </w:t>
            </w:r>
            <w:r w:rsidR="00D05100">
              <w:rPr>
                <w:rFonts w:hint="cs"/>
                <w:rtl/>
              </w:rPr>
              <w:t xml:space="preserve">الرمز3  </w:t>
            </w:r>
            <w:r w:rsidR="00D05100">
              <w:rPr>
                <w:rtl/>
              </w:rPr>
              <w:t>–</w:t>
            </w:r>
            <w:r w:rsidR="00D05100">
              <w:rPr>
                <w:rFonts w:hint="cs"/>
                <w:rtl/>
              </w:rPr>
              <w:t xml:space="preserve"> تمت مراجعتها وإعادتها</w:t>
            </w:r>
            <w:r w:rsidR="00691CA9">
              <w:rPr>
                <w:rFonts w:hint="cs"/>
                <w:rtl/>
              </w:rPr>
              <w:t xml:space="preserve">. بحاجة للتنقيح وإعادة التقديم ، يمكن متابعة العمل </w:t>
            </w:r>
          </w:p>
        </w:tc>
        <w:tc>
          <w:tcPr>
            <w:tcW w:w="2976" w:type="dxa"/>
            <w:tcBorders>
              <w:top w:val="nil"/>
              <w:bottom w:val="single" w:sz="2" w:space="0" w:color="auto"/>
            </w:tcBorders>
          </w:tcPr>
          <w:p w14:paraId="4AF157C3" w14:textId="27B09857" w:rsidR="005D38BB" w:rsidRDefault="005D38BB" w:rsidP="00C45125">
            <w:pPr>
              <w:bidi/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44E0">
              <w:fldChar w:fldCharType="separate"/>
            </w:r>
            <w:r>
              <w:fldChar w:fldCharType="end"/>
            </w:r>
            <w:r>
              <w:t xml:space="preserve"> </w:t>
            </w:r>
            <w:r w:rsidR="00691CA9">
              <w:rPr>
                <w:rFonts w:hint="cs"/>
                <w:rtl/>
              </w:rPr>
              <w:t xml:space="preserve">الرمز 4 </w:t>
            </w:r>
            <w:r w:rsidR="00691CA9">
              <w:rPr>
                <w:rtl/>
              </w:rPr>
              <w:t>–</w:t>
            </w:r>
            <w:r w:rsidR="00691CA9">
              <w:rPr>
                <w:rFonts w:hint="cs"/>
                <w:rtl/>
              </w:rPr>
              <w:t xml:space="preserve"> المراجعة غير مطلوبة </w:t>
            </w:r>
            <w:r w:rsidR="00C45125">
              <w:rPr>
                <w:rFonts w:hint="cs"/>
                <w:rtl/>
              </w:rPr>
              <w:t>لغرض</w:t>
            </w:r>
            <w:r w:rsidR="00691CA9">
              <w:rPr>
                <w:rFonts w:hint="cs"/>
                <w:rtl/>
              </w:rPr>
              <w:t xml:space="preserve"> المعلومات فقط ، يمكن متابعة العمل </w:t>
            </w:r>
          </w:p>
        </w:tc>
      </w:tr>
      <w:tr w:rsidR="005D38BB" w14:paraId="2809408A" w14:textId="77777777" w:rsidTr="00F80421">
        <w:trPr>
          <w:jc w:val="center"/>
        </w:trPr>
        <w:tc>
          <w:tcPr>
            <w:tcW w:w="3119" w:type="dxa"/>
            <w:vMerge w:val="restart"/>
            <w:tcBorders>
              <w:top w:val="single" w:sz="2" w:space="0" w:color="auto"/>
              <w:bottom w:val="nil"/>
            </w:tcBorders>
            <w:vAlign w:val="center"/>
          </w:tcPr>
          <w:p w14:paraId="28660045" w14:textId="6C52C245" w:rsidR="005D38BB" w:rsidRDefault="00C45125" w:rsidP="00C45125">
            <w:pPr>
              <w:bidi/>
              <w:jc w:val="center"/>
            </w:pPr>
            <w:r w:rsidRPr="00C45125">
              <w:rPr>
                <w:rtl/>
              </w:rPr>
              <w:t xml:space="preserve">قبول هذه الوثيقة لا يعفي المقاول من الباطن من </w:t>
            </w:r>
            <w:r>
              <w:rPr>
                <w:rFonts w:hint="cs"/>
                <w:rtl/>
              </w:rPr>
              <w:t>المسؤوليات المتعلقة بالإمتثال لشروط وأحكام العقد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</w:tcPr>
          <w:p w14:paraId="6C251973" w14:textId="1A3AD48E" w:rsidR="005D38BB" w:rsidRDefault="00C45125" w:rsidP="00C45125">
            <w:pPr>
              <w:bidi/>
              <w:jc w:val="left"/>
            </w:pPr>
            <w:r>
              <w:rPr>
                <w:rFonts w:hint="cs"/>
                <w:rtl/>
              </w:rPr>
              <w:t>التوقيع</w:t>
            </w:r>
            <w:r w:rsidR="005D38BB">
              <w:t>:</w:t>
            </w:r>
          </w:p>
          <w:p w14:paraId="664E4E6E" w14:textId="77777777" w:rsidR="005D38BB" w:rsidRDefault="005D38BB" w:rsidP="00C45125">
            <w:pPr>
              <w:jc w:val="left"/>
            </w:pPr>
          </w:p>
          <w:p w14:paraId="6523C353" w14:textId="77777777" w:rsidR="005D38BB" w:rsidRDefault="005D38BB" w:rsidP="00C45125">
            <w:pPr>
              <w:jc w:val="left"/>
            </w:pPr>
            <w:r>
              <w:t>_______________________</w:t>
            </w:r>
          </w:p>
        </w:tc>
      </w:tr>
      <w:tr w:rsidR="005D38BB" w14:paraId="45FB35ED" w14:textId="77777777" w:rsidTr="00F80421">
        <w:trPr>
          <w:jc w:val="center"/>
        </w:trPr>
        <w:tc>
          <w:tcPr>
            <w:tcW w:w="3119" w:type="dxa"/>
            <w:vMerge/>
            <w:tcBorders>
              <w:top w:val="nil"/>
              <w:bottom w:val="single" w:sz="18" w:space="0" w:color="auto"/>
            </w:tcBorders>
          </w:tcPr>
          <w:p w14:paraId="05FDAB81" w14:textId="77777777" w:rsidR="005D38BB" w:rsidRDefault="005D38BB" w:rsidP="00F80421"/>
        </w:tc>
        <w:tc>
          <w:tcPr>
            <w:tcW w:w="2976" w:type="dxa"/>
            <w:tcBorders>
              <w:top w:val="nil"/>
              <w:bottom w:val="single" w:sz="18" w:space="0" w:color="auto"/>
            </w:tcBorders>
          </w:tcPr>
          <w:p w14:paraId="05645F05" w14:textId="302CF209" w:rsidR="004346BE" w:rsidRDefault="004346BE" w:rsidP="00C45125">
            <w:pPr>
              <w:jc w:val="right"/>
            </w:pPr>
          </w:p>
          <w:p w14:paraId="6FA91E45" w14:textId="6ED333A0" w:rsidR="005D38BB" w:rsidRDefault="005D38BB" w:rsidP="00C45125">
            <w:pPr>
              <w:jc w:val="right"/>
            </w:pPr>
            <w:r>
              <w:t>____/____/_____</w:t>
            </w:r>
            <w:r w:rsidR="00C45125">
              <w:rPr>
                <w:rFonts w:hint="cs"/>
                <w:rtl/>
              </w:rPr>
              <w:t xml:space="preserve">التاريخ : </w:t>
            </w:r>
          </w:p>
        </w:tc>
      </w:tr>
      <w:tr w:rsidR="005D38BB" w14:paraId="1CDCEFA3" w14:textId="77777777" w:rsidTr="00F80421">
        <w:trPr>
          <w:trHeight w:val="23"/>
          <w:jc w:val="center"/>
        </w:trPr>
        <w:tc>
          <w:tcPr>
            <w:tcW w:w="609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1509E7D" w14:textId="3DE41728" w:rsidR="005D38BB" w:rsidRPr="00625426" w:rsidRDefault="00625426" w:rsidP="00F80421">
            <w:pPr>
              <w:jc w:val="center"/>
              <w:rPr>
                <w:b/>
                <w:bCs/>
              </w:rPr>
            </w:pPr>
            <w:r w:rsidRPr="00625426">
              <w:rPr>
                <w:rFonts w:hint="cs"/>
                <w:b/>
                <w:bCs/>
                <w:rtl/>
              </w:rPr>
              <w:t>يجب</w:t>
            </w:r>
            <w:r w:rsidR="00DE3414">
              <w:rPr>
                <w:rFonts w:hint="cs"/>
                <w:b/>
                <w:bCs/>
                <w:rtl/>
              </w:rPr>
              <w:t xml:space="preserve"> رفع و</w:t>
            </w:r>
            <w:r w:rsidRPr="00625426">
              <w:rPr>
                <w:rFonts w:hint="cs"/>
                <w:b/>
                <w:bCs/>
                <w:rtl/>
              </w:rPr>
              <w:t xml:space="preserve"> توثيق كافة التغييرات المُدرجة على هذه الوثيقة من قبل المقاول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186ABA5D" w14:textId="22F7AC7B" w:rsidR="00E47AB8" w:rsidRDefault="00E47AB8" w:rsidP="005D38BB"/>
    <w:p w14:paraId="7C205E58" w14:textId="0D234289" w:rsidR="00AE0F42" w:rsidRDefault="00AE0F42"/>
    <w:sectPr w:rsidR="00AE0F42" w:rsidSect="005D38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00" w:right="1134" w:bottom="1077" w:left="1418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45DCE" w14:textId="77777777" w:rsidR="00E944E0" w:rsidRDefault="00E944E0">
      <w:r>
        <w:separator/>
      </w:r>
    </w:p>
  </w:endnote>
  <w:endnote w:type="continuationSeparator" w:id="0">
    <w:p w14:paraId="3B58BAAC" w14:textId="77777777" w:rsidR="00E944E0" w:rsidRDefault="00E9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0A244" w14:textId="672C93E5" w:rsidR="00710EAD" w:rsidRPr="006C1ABD" w:rsidRDefault="00710EAD" w:rsidP="00710EA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258978" wp14:editId="5D17876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DB7D23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  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4C92041270EC47ADA38B10BFA3A1BE6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EOM-ID0-TP-000006-AR</w:t>
        </w:r>
      </w:sdtContent>
    </w:sdt>
    <w:r>
      <w:rPr>
        <w:rFonts w:eastAsia="Arial" w:cs="Arial"/>
        <w:color w:val="7A8D95"/>
        <w:sz w:val="16"/>
        <w:szCs w:val="16"/>
      </w:rPr>
      <w:t xml:space="preserve">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C9DB172326884E0C9AF3E711CFA3F73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2A790112008B4B08A37745ED0EA09D2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F6DD867" w14:textId="77777777" w:rsidR="00710EAD" w:rsidRPr="006C1ABD" w:rsidRDefault="00710EAD" w:rsidP="00710EA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413CF1E" w14:textId="77777777" w:rsidR="00710EAD" w:rsidRPr="008740FA" w:rsidRDefault="00710EAD" w:rsidP="00710EAD">
    <w:pPr>
      <w:spacing w:after="240"/>
      <w:ind w:left="450" w:right="90"/>
      <w:jc w:val="right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 </w:t>
    </w:r>
  </w:p>
  <w:p w14:paraId="46FD9AB9" w14:textId="77777777" w:rsidR="00710EAD" w:rsidRPr="00BC3B0D" w:rsidRDefault="00710EAD" w:rsidP="00710EAD">
    <w:pPr>
      <w:pStyle w:val="Footer"/>
      <w:bidi/>
      <w:rPr>
        <w:sz w:val="4"/>
        <w:szCs w:val="4"/>
      </w:rPr>
    </w:pPr>
  </w:p>
  <w:p w14:paraId="67B4C1CE" w14:textId="77777777" w:rsidR="0022574E" w:rsidRPr="00710EAD" w:rsidRDefault="0022574E" w:rsidP="00710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C5E09" w14:textId="77777777" w:rsidR="002F7BF3" w:rsidRDefault="002F7BF3" w:rsidP="00C91774">
    <w:pPr>
      <w:pStyle w:val="Footer"/>
      <w:jc w:val="center"/>
      <w:rPr>
        <w:sz w:val="16"/>
        <w:szCs w:val="16"/>
        <w:lang w:val="en-AU"/>
      </w:rPr>
    </w:pPr>
  </w:p>
  <w:p w14:paraId="186ABAD7" w14:textId="6AEE5C02" w:rsidR="00E47AB8" w:rsidRPr="00514EDE" w:rsidRDefault="00E944E0" w:rsidP="005D38BB">
    <w:pPr>
      <w:pStyle w:val="Footer"/>
      <w:jc w:val="center"/>
      <w:rPr>
        <w:sz w:val="16"/>
        <w:szCs w:val="16"/>
        <w:lang w:val="en-AU"/>
      </w:rPr>
    </w:pPr>
    <w:sdt>
      <w:sdtPr>
        <w:rPr>
          <w:sz w:val="16"/>
          <w:szCs w:val="16"/>
          <w:lang w:val="en-AU"/>
        </w:rPr>
        <w:alias w:val="Subject"/>
        <w:tag w:val=""/>
        <w:id w:val="-88317352"/>
        <w:placeholder>
          <w:docPart w:val="4DCEB9A0F07C4DD783B0663832B04DF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10EAD">
          <w:rPr>
            <w:sz w:val="16"/>
            <w:szCs w:val="16"/>
            <w:lang w:val="en-AU"/>
          </w:rPr>
          <w:t xml:space="preserve"> EOM-ID0-TP-000006-AR</w:t>
        </w:r>
      </w:sdtContent>
    </w:sdt>
    <w:r w:rsidR="005C37F5">
      <w:rPr>
        <w:sz w:val="16"/>
        <w:szCs w:val="16"/>
        <w:lang w:val="en-AU"/>
      </w:rPr>
      <w:t xml:space="preserve"> </w:t>
    </w:r>
    <w:r w:rsidR="00E47AB8">
      <w:rPr>
        <w:sz w:val="16"/>
        <w:szCs w:val="16"/>
        <w:lang w:val="en-AU"/>
      </w:rPr>
      <w:t xml:space="preserve">Rev </w:t>
    </w:r>
    <w:sdt>
      <w:sdtPr>
        <w:rPr>
          <w:sz w:val="16"/>
          <w:szCs w:val="16"/>
          <w:lang w:val="en-AU"/>
        </w:rPr>
        <w:alias w:val="Status"/>
        <w:tag w:val=""/>
        <w:id w:val="81684845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710EAD">
          <w:rPr>
            <w:sz w:val="16"/>
            <w:szCs w:val="16"/>
            <w:lang w:val="en-AU"/>
          </w:rPr>
          <w:t>000</w:t>
        </w:r>
      </w:sdtContent>
    </w:sdt>
    <w:r w:rsidR="0021314D">
      <w:rPr>
        <w:sz w:val="16"/>
        <w:szCs w:val="16"/>
        <w:lang w:val="en-AU"/>
      </w:rPr>
      <w:t xml:space="preserve">          </w:t>
    </w:r>
    <w:r w:rsidR="0021314D">
      <w:rPr>
        <w:sz w:val="16"/>
        <w:szCs w:val="16"/>
        <w:lang w:val="en-AU"/>
      </w:rPr>
      <w:tab/>
    </w:r>
    <w:r w:rsidR="00E47AB8">
      <w:rPr>
        <w:sz w:val="16"/>
        <w:szCs w:val="16"/>
      </w:rPr>
      <w:tab/>
      <w:t xml:space="preserve"> </w:t>
    </w:r>
    <w:r w:rsidR="00E47AB8" w:rsidRPr="00E662DA">
      <w:rPr>
        <w:sz w:val="16"/>
        <w:szCs w:val="16"/>
      </w:rPr>
      <w:t xml:space="preserve">Page </w:t>
    </w:r>
    <w:r w:rsidR="00E47AB8" w:rsidRPr="00E662DA">
      <w:rPr>
        <w:sz w:val="16"/>
        <w:szCs w:val="16"/>
      </w:rPr>
      <w:fldChar w:fldCharType="begin"/>
    </w:r>
    <w:r w:rsidR="00E47AB8" w:rsidRPr="00E662DA">
      <w:rPr>
        <w:sz w:val="16"/>
        <w:szCs w:val="16"/>
      </w:rPr>
      <w:instrText xml:space="preserve"> PAGE </w:instrText>
    </w:r>
    <w:r w:rsidR="00E47AB8" w:rsidRPr="00E662DA">
      <w:rPr>
        <w:sz w:val="16"/>
        <w:szCs w:val="16"/>
      </w:rPr>
      <w:fldChar w:fldCharType="separate"/>
    </w:r>
    <w:r w:rsidR="005D38BB">
      <w:rPr>
        <w:noProof/>
        <w:sz w:val="16"/>
        <w:szCs w:val="16"/>
      </w:rPr>
      <w:t>5</w:t>
    </w:r>
    <w:r w:rsidR="00E47AB8" w:rsidRPr="00E662DA">
      <w:rPr>
        <w:sz w:val="16"/>
        <w:szCs w:val="16"/>
      </w:rPr>
      <w:fldChar w:fldCharType="end"/>
    </w:r>
    <w:r w:rsidR="00E47AB8" w:rsidRPr="00E662DA">
      <w:rPr>
        <w:sz w:val="16"/>
        <w:szCs w:val="16"/>
      </w:rPr>
      <w:t xml:space="preserve"> of </w:t>
    </w:r>
    <w:r w:rsidR="00E47AB8" w:rsidRPr="00E662DA">
      <w:rPr>
        <w:sz w:val="16"/>
        <w:szCs w:val="16"/>
      </w:rPr>
      <w:fldChar w:fldCharType="begin"/>
    </w:r>
    <w:r w:rsidR="00E47AB8" w:rsidRPr="00E662DA">
      <w:rPr>
        <w:sz w:val="16"/>
        <w:szCs w:val="16"/>
      </w:rPr>
      <w:instrText xml:space="preserve"> NUMPAGES </w:instrText>
    </w:r>
    <w:r w:rsidR="00E47AB8" w:rsidRPr="00E662DA">
      <w:rPr>
        <w:sz w:val="16"/>
        <w:szCs w:val="16"/>
      </w:rPr>
      <w:fldChar w:fldCharType="separate"/>
    </w:r>
    <w:r w:rsidR="004B621D">
      <w:rPr>
        <w:noProof/>
        <w:sz w:val="16"/>
        <w:szCs w:val="16"/>
      </w:rPr>
      <w:t>1</w:t>
    </w:r>
    <w:r w:rsidR="00E47AB8" w:rsidRPr="00E662D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9C749" w14:textId="77777777" w:rsidR="00E944E0" w:rsidRDefault="00E944E0">
      <w:r>
        <w:separator/>
      </w:r>
    </w:p>
  </w:footnote>
  <w:footnote w:type="continuationSeparator" w:id="0">
    <w:p w14:paraId="4B7E2A64" w14:textId="77777777" w:rsidR="00E944E0" w:rsidRDefault="00E9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62E8C" w14:textId="44192D99" w:rsidR="00710EAD" w:rsidRPr="00710EAD" w:rsidRDefault="00710EAD" w:rsidP="00710EAD">
    <w:pPr>
      <w:tabs>
        <w:tab w:val="left" w:pos="8721"/>
      </w:tabs>
      <w:jc w:val="center"/>
      <w:rPr>
        <w:rFonts w:cs="Arial"/>
        <w:b/>
        <w:sz w:val="24"/>
        <w:rtl/>
      </w:rPr>
    </w:pPr>
    <w:r w:rsidRPr="0000530D">
      <w:rPr>
        <w:rFonts w:asciiTheme="majorBidi" w:hAnsiTheme="majorBidi" w:cstheme="majorBidi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48ACA91" wp14:editId="5C9044FD">
          <wp:simplePos x="0" y="0"/>
          <wp:positionH relativeFrom="column">
            <wp:posOffset>-824230</wp:posOffset>
          </wp:positionH>
          <wp:positionV relativeFrom="paragraph">
            <wp:posOffset>-304165</wp:posOffset>
          </wp:positionV>
          <wp:extent cx="1087779" cy="476250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79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0EAD">
      <w:rPr>
        <w:rFonts w:cs="Arial"/>
        <w:b/>
        <w:sz w:val="24"/>
        <w:rtl/>
      </w:rPr>
      <w:t>نموذج ملصق مشروع المقاول - إدارة الأصول والمرافق</w:t>
    </w:r>
  </w:p>
  <w:p w14:paraId="1437F02D" w14:textId="7A8E672D" w:rsidR="00710EAD" w:rsidRDefault="00710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ABAD5" w14:textId="1D582459" w:rsidR="0021314D" w:rsidRPr="003853C9" w:rsidRDefault="0021314D" w:rsidP="008A7DF4">
    <w:pPr>
      <w:pStyle w:val="Header"/>
      <w:ind w:right="1435"/>
      <w:jc w:val="center"/>
      <w:rPr>
        <w:b/>
        <w:sz w:val="24"/>
        <w:szCs w:val="24"/>
      </w:rPr>
    </w:pPr>
  </w:p>
  <w:p w14:paraId="186ABAD6" w14:textId="77777777" w:rsidR="00583A98" w:rsidRDefault="00583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3C2020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906CE2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C39E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1"/>
    <w:multiLevelType w:val="singleLevel"/>
    <w:tmpl w:val="957895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F34A6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234A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AE2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8FEE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3E528F"/>
    <w:multiLevelType w:val="hybridMultilevel"/>
    <w:tmpl w:val="E808F6E6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9" w15:restartNumberingAfterBreak="0">
    <w:nsid w:val="01ED07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342E31"/>
    <w:multiLevelType w:val="hybridMultilevel"/>
    <w:tmpl w:val="ADF2A97A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71876"/>
    <w:multiLevelType w:val="hybridMultilevel"/>
    <w:tmpl w:val="599E7360"/>
    <w:lvl w:ilvl="0" w:tplc="852A3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CD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07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88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E7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A0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8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A7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81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CEA7732"/>
    <w:multiLevelType w:val="hybridMultilevel"/>
    <w:tmpl w:val="F4BC6EEE"/>
    <w:lvl w:ilvl="0" w:tplc="20A0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65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BE0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4A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F43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26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F4D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EAA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A5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8A4605A"/>
    <w:multiLevelType w:val="hybridMultilevel"/>
    <w:tmpl w:val="6562E7B4"/>
    <w:lvl w:ilvl="0" w:tplc="DC961AB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922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1A7115"/>
    <w:multiLevelType w:val="hybridMultilevel"/>
    <w:tmpl w:val="1D209E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1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4BD14559"/>
    <w:multiLevelType w:val="hybridMultilevel"/>
    <w:tmpl w:val="3022FBA4"/>
    <w:lvl w:ilvl="0" w:tplc="611E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EC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1CB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41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C6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82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09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05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07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F274E5B"/>
    <w:multiLevelType w:val="hybridMultilevel"/>
    <w:tmpl w:val="76BE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B184E"/>
    <w:multiLevelType w:val="hybridMultilevel"/>
    <w:tmpl w:val="30CEDFBE"/>
    <w:lvl w:ilvl="0" w:tplc="3984F9FE">
      <w:start w:val="1"/>
      <w:numFmt w:val="upperLetter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5" w15:restartNumberingAfterBreak="0">
    <w:nsid w:val="62D37EDE"/>
    <w:multiLevelType w:val="hybridMultilevel"/>
    <w:tmpl w:val="995CCCF8"/>
    <w:lvl w:ilvl="0" w:tplc="5E462E60">
      <w:start w:val="3"/>
      <w:numFmt w:val="bullet"/>
      <w:lvlText w:val="•"/>
      <w:lvlJc w:val="left"/>
      <w:pPr>
        <w:ind w:left="1137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9E0566C"/>
    <w:multiLevelType w:val="hybridMultilevel"/>
    <w:tmpl w:val="CA56CEF2"/>
    <w:lvl w:ilvl="0" w:tplc="8430BC78">
      <w:start w:val="1"/>
      <w:numFmt w:val="upperLetter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 w15:restartNumberingAfterBreak="0">
    <w:nsid w:val="7ABF4CF4"/>
    <w:multiLevelType w:val="hybridMultilevel"/>
    <w:tmpl w:val="457ADE5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21"/>
  </w:num>
  <w:num w:numId="5">
    <w:abstractNumId w:val="10"/>
  </w:num>
  <w:num w:numId="6">
    <w:abstractNumId w:val="25"/>
  </w:num>
  <w:num w:numId="7">
    <w:abstractNumId w:val="24"/>
  </w:num>
  <w:num w:numId="8">
    <w:abstractNumId w:val="26"/>
  </w:num>
  <w:num w:numId="9">
    <w:abstractNumId w:val="16"/>
  </w:num>
  <w:num w:numId="10">
    <w:abstractNumId w:val="9"/>
  </w:num>
  <w:num w:numId="11">
    <w:abstractNumId w:val="23"/>
  </w:num>
  <w:num w:numId="12">
    <w:abstractNumId w:val="19"/>
  </w:num>
  <w:num w:numId="13">
    <w:abstractNumId w:val="1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3"/>
    </w:lvlOverride>
    <w:lvlOverride w:ilvl="1">
      <w:startOverride w:val="4"/>
    </w:lvlOverride>
    <w:lvlOverride w:ilvl="2">
      <w:startOverride w:val="1"/>
    </w:lvlOverride>
  </w:num>
  <w:num w:numId="17">
    <w:abstractNumId w:val="19"/>
    <w:lvlOverride w:ilvl="0">
      <w:startOverride w:val="3"/>
    </w:lvlOverride>
    <w:lvlOverride w:ilvl="1">
      <w:startOverride w:val="4"/>
    </w:lvlOverride>
    <w:lvlOverride w:ilvl="2">
      <w:startOverride w:val="2"/>
    </w:lvlOverride>
  </w:num>
  <w:num w:numId="18">
    <w:abstractNumId w:val="8"/>
  </w:num>
  <w:num w:numId="19">
    <w:abstractNumId w:val="19"/>
    <w:lvlOverride w:ilvl="0">
      <w:startOverride w:val="3"/>
    </w:lvlOverride>
    <w:lvlOverride w:ilvl="1">
      <w:startOverride w:val="5"/>
    </w:lvlOverride>
  </w:num>
  <w:num w:numId="20">
    <w:abstractNumId w:val="27"/>
  </w:num>
  <w:num w:numId="21">
    <w:abstractNumId w:val="14"/>
  </w:num>
  <w:num w:numId="22">
    <w:abstractNumId w:val="13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9"/>
  </w:num>
  <w:num w:numId="34">
    <w:abstractNumId w:val="19"/>
  </w:num>
  <w:num w:numId="35">
    <w:abstractNumId w:val="17"/>
  </w:num>
  <w:num w:numId="3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B10"/>
    <w:rsid w:val="00006011"/>
    <w:rsid w:val="00007770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99E"/>
    <w:rsid w:val="000262E7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61E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B12AF"/>
    <w:rsid w:val="000B20C8"/>
    <w:rsid w:val="000B365D"/>
    <w:rsid w:val="000B43DB"/>
    <w:rsid w:val="000B59B0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8EF"/>
    <w:rsid w:val="000D6D0A"/>
    <w:rsid w:val="000E3163"/>
    <w:rsid w:val="000E3E4E"/>
    <w:rsid w:val="000E57E9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0AF3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70157"/>
    <w:rsid w:val="001702B6"/>
    <w:rsid w:val="00170E89"/>
    <w:rsid w:val="00173D7C"/>
    <w:rsid w:val="00174132"/>
    <w:rsid w:val="00174D23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6E24"/>
    <w:rsid w:val="001D75FC"/>
    <w:rsid w:val="001E0766"/>
    <w:rsid w:val="001E1227"/>
    <w:rsid w:val="001E4D1A"/>
    <w:rsid w:val="001E5A84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4AE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314D"/>
    <w:rsid w:val="00213678"/>
    <w:rsid w:val="00216084"/>
    <w:rsid w:val="0021775F"/>
    <w:rsid w:val="00220848"/>
    <w:rsid w:val="002235C2"/>
    <w:rsid w:val="00223BDE"/>
    <w:rsid w:val="00225124"/>
    <w:rsid w:val="0022574E"/>
    <w:rsid w:val="00226FC5"/>
    <w:rsid w:val="00231728"/>
    <w:rsid w:val="00231F56"/>
    <w:rsid w:val="00234AD1"/>
    <w:rsid w:val="00234BE1"/>
    <w:rsid w:val="00234CA8"/>
    <w:rsid w:val="00235016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3E85"/>
    <w:rsid w:val="00264389"/>
    <w:rsid w:val="0026463F"/>
    <w:rsid w:val="00264D7A"/>
    <w:rsid w:val="00265240"/>
    <w:rsid w:val="00265ABA"/>
    <w:rsid w:val="00265F2C"/>
    <w:rsid w:val="00266862"/>
    <w:rsid w:val="00267349"/>
    <w:rsid w:val="00270D7D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E13"/>
    <w:rsid w:val="002C6EBA"/>
    <w:rsid w:val="002C7221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2DAE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6614"/>
    <w:rsid w:val="003809A8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09B5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2E54"/>
    <w:rsid w:val="003E48B1"/>
    <w:rsid w:val="003E5325"/>
    <w:rsid w:val="003E5AB2"/>
    <w:rsid w:val="003E62C1"/>
    <w:rsid w:val="003E654B"/>
    <w:rsid w:val="003E6D2D"/>
    <w:rsid w:val="003F02E7"/>
    <w:rsid w:val="003F0A2C"/>
    <w:rsid w:val="003F114D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3102"/>
    <w:rsid w:val="00405459"/>
    <w:rsid w:val="00406046"/>
    <w:rsid w:val="004062A8"/>
    <w:rsid w:val="00406A31"/>
    <w:rsid w:val="004076F9"/>
    <w:rsid w:val="00410AAE"/>
    <w:rsid w:val="00411896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46BE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49AB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7B5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621D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C63"/>
    <w:rsid w:val="004F2F8B"/>
    <w:rsid w:val="004F3981"/>
    <w:rsid w:val="004F612E"/>
    <w:rsid w:val="004F6D3B"/>
    <w:rsid w:val="00501C1A"/>
    <w:rsid w:val="0050329C"/>
    <w:rsid w:val="00504768"/>
    <w:rsid w:val="00505219"/>
    <w:rsid w:val="00506886"/>
    <w:rsid w:val="005079B3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380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0960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4CC6"/>
    <w:rsid w:val="00585FD6"/>
    <w:rsid w:val="0059027C"/>
    <w:rsid w:val="00594107"/>
    <w:rsid w:val="005942DD"/>
    <w:rsid w:val="00594397"/>
    <w:rsid w:val="005A0E55"/>
    <w:rsid w:val="005A18E9"/>
    <w:rsid w:val="005A28BA"/>
    <w:rsid w:val="005A3502"/>
    <w:rsid w:val="005A43AB"/>
    <w:rsid w:val="005A4745"/>
    <w:rsid w:val="005A549D"/>
    <w:rsid w:val="005A5C73"/>
    <w:rsid w:val="005A6CF1"/>
    <w:rsid w:val="005A70BF"/>
    <w:rsid w:val="005A7563"/>
    <w:rsid w:val="005A7BE8"/>
    <w:rsid w:val="005B0A43"/>
    <w:rsid w:val="005B1366"/>
    <w:rsid w:val="005B274B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38BB"/>
    <w:rsid w:val="005D53F9"/>
    <w:rsid w:val="005D72AB"/>
    <w:rsid w:val="005E018E"/>
    <w:rsid w:val="005E2257"/>
    <w:rsid w:val="005E268C"/>
    <w:rsid w:val="005E41E4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2BAA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5426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1CA9"/>
    <w:rsid w:val="00692DCC"/>
    <w:rsid w:val="00693C58"/>
    <w:rsid w:val="006955E1"/>
    <w:rsid w:val="00697462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122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0EAD"/>
    <w:rsid w:val="007110ED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4085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375E"/>
    <w:rsid w:val="00783D41"/>
    <w:rsid w:val="0078520E"/>
    <w:rsid w:val="007852E1"/>
    <w:rsid w:val="00787066"/>
    <w:rsid w:val="007900CC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EEA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5C9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621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4E2B"/>
    <w:rsid w:val="008702BA"/>
    <w:rsid w:val="00870FD2"/>
    <w:rsid w:val="008712B0"/>
    <w:rsid w:val="008765CB"/>
    <w:rsid w:val="0088397F"/>
    <w:rsid w:val="008878EB"/>
    <w:rsid w:val="00890FD8"/>
    <w:rsid w:val="00891B6F"/>
    <w:rsid w:val="008920A7"/>
    <w:rsid w:val="0089312A"/>
    <w:rsid w:val="00893183"/>
    <w:rsid w:val="008935D1"/>
    <w:rsid w:val="00893B5C"/>
    <w:rsid w:val="008957D4"/>
    <w:rsid w:val="008959B2"/>
    <w:rsid w:val="008972FE"/>
    <w:rsid w:val="00897868"/>
    <w:rsid w:val="008A0513"/>
    <w:rsid w:val="008A0867"/>
    <w:rsid w:val="008A1100"/>
    <w:rsid w:val="008A18ED"/>
    <w:rsid w:val="008A32DC"/>
    <w:rsid w:val="008A3C6F"/>
    <w:rsid w:val="008A405A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499B"/>
    <w:rsid w:val="008B64E3"/>
    <w:rsid w:val="008C0AEC"/>
    <w:rsid w:val="008C2D42"/>
    <w:rsid w:val="008C479A"/>
    <w:rsid w:val="008C4B15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48E"/>
    <w:rsid w:val="00954DF8"/>
    <w:rsid w:val="00955209"/>
    <w:rsid w:val="0095582A"/>
    <w:rsid w:val="00955B1B"/>
    <w:rsid w:val="009575A2"/>
    <w:rsid w:val="00960257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EE7"/>
    <w:rsid w:val="00993C92"/>
    <w:rsid w:val="009977C3"/>
    <w:rsid w:val="00997D87"/>
    <w:rsid w:val="009A1A2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198"/>
    <w:rsid w:val="00A57339"/>
    <w:rsid w:val="00A5737B"/>
    <w:rsid w:val="00A61D93"/>
    <w:rsid w:val="00A61FA4"/>
    <w:rsid w:val="00A66273"/>
    <w:rsid w:val="00A66274"/>
    <w:rsid w:val="00A70118"/>
    <w:rsid w:val="00A717B9"/>
    <w:rsid w:val="00A72565"/>
    <w:rsid w:val="00A73F35"/>
    <w:rsid w:val="00A741AB"/>
    <w:rsid w:val="00A75E42"/>
    <w:rsid w:val="00A77EBC"/>
    <w:rsid w:val="00A80109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0F42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0555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2674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4735A"/>
    <w:rsid w:val="00B509E9"/>
    <w:rsid w:val="00B50C15"/>
    <w:rsid w:val="00B50DC8"/>
    <w:rsid w:val="00B5104F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5AAD"/>
    <w:rsid w:val="00B76730"/>
    <w:rsid w:val="00B8165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125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40B8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2E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3EC1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4E0E"/>
    <w:rsid w:val="00D05100"/>
    <w:rsid w:val="00D06A7F"/>
    <w:rsid w:val="00D101C2"/>
    <w:rsid w:val="00D132CA"/>
    <w:rsid w:val="00D1419E"/>
    <w:rsid w:val="00D14FE1"/>
    <w:rsid w:val="00D156CC"/>
    <w:rsid w:val="00D17ECC"/>
    <w:rsid w:val="00D203BF"/>
    <w:rsid w:val="00D20A4C"/>
    <w:rsid w:val="00D2144D"/>
    <w:rsid w:val="00D21992"/>
    <w:rsid w:val="00D21A19"/>
    <w:rsid w:val="00D22E95"/>
    <w:rsid w:val="00D265BA"/>
    <w:rsid w:val="00D32B47"/>
    <w:rsid w:val="00D340EB"/>
    <w:rsid w:val="00D34B47"/>
    <w:rsid w:val="00D35F79"/>
    <w:rsid w:val="00D360D5"/>
    <w:rsid w:val="00D373C7"/>
    <w:rsid w:val="00D40C05"/>
    <w:rsid w:val="00D414FC"/>
    <w:rsid w:val="00D42E31"/>
    <w:rsid w:val="00D42EBE"/>
    <w:rsid w:val="00D43606"/>
    <w:rsid w:val="00D44160"/>
    <w:rsid w:val="00D450DF"/>
    <w:rsid w:val="00D4670D"/>
    <w:rsid w:val="00D47B39"/>
    <w:rsid w:val="00D517B0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607"/>
    <w:rsid w:val="00D84925"/>
    <w:rsid w:val="00D84E37"/>
    <w:rsid w:val="00D85DAB"/>
    <w:rsid w:val="00D86503"/>
    <w:rsid w:val="00D8654A"/>
    <w:rsid w:val="00D87E2D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C86"/>
    <w:rsid w:val="00DD61D2"/>
    <w:rsid w:val="00DE0831"/>
    <w:rsid w:val="00DE154F"/>
    <w:rsid w:val="00DE1EF0"/>
    <w:rsid w:val="00DE218C"/>
    <w:rsid w:val="00DE3414"/>
    <w:rsid w:val="00DE382A"/>
    <w:rsid w:val="00DE73CB"/>
    <w:rsid w:val="00DF11A3"/>
    <w:rsid w:val="00DF269B"/>
    <w:rsid w:val="00DF3C98"/>
    <w:rsid w:val="00DF4A26"/>
    <w:rsid w:val="00DF52DF"/>
    <w:rsid w:val="00DF708F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54B9"/>
    <w:rsid w:val="00E15578"/>
    <w:rsid w:val="00E1646D"/>
    <w:rsid w:val="00E164A6"/>
    <w:rsid w:val="00E20C29"/>
    <w:rsid w:val="00E2374E"/>
    <w:rsid w:val="00E241C8"/>
    <w:rsid w:val="00E25F39"/>
    <w:rsid w:val="00E26997"/>
    <w:rsid w:val="00E32D3B"/>
    <w:rsid w:val="00E335F1"/>
    <w:rsid w:val="00E33DF1"/>
    <w:rsid w:val="00E367F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720EE"/>
    <w:rsid w:val="00E756F6"/>
    <w:rsid w:val="00E7627D"/>
    <w:rsid w:val="00E76928"/>
    <w:rsid w:val="00E77F0E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4E0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58E6"/>
    <w:rsid w:val="00EB650F"/>
    <w:rsid w:val="00EB6E00"/>
    <w:rsid w:val="00EB7AE8"/>
    <w:rsid w:val="00EC029F"/>
    <w:rsid w:val="00EC1F89"/>
    <w:rsid w:val="00EC4EA4"/>
    <w:rsid w:val="00EC61BA"/>
    <w:rsid w:val="00EC653C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544D"/>
    <w:rsid w:val="00F368C9"/>
    <w:rsid w:val="00F369F7"/>
    <w:rsid w:val="00F408A1"/>
    <w:rsid w:val="00F40BEC"/>
    <w:rsid w:val="00F42219"/>
    <w:rsid w:val="00F4245A"/>
    <w:rsid w:val="00F428CA"/>
    <w:rsid w:val="00F44F72"/>
    <w:rsid w:val="00F46105"/>
    <w:rsid w:val="00F470CC"/>
    <w:rsid w:val="00F474D0"/>
    <w:rsid w:val="00F54EDD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601A"/>
    <w:rsid w:val="00FE73D1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AB9D1"/>
  <w15:docId w15:val="{A349AEB9-C792-4908-9304-2FB16211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D450D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uiPriority w:val="99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locked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2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2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DAE64E885544D5BE7DF8D321360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9DF54-9983-4A65-B8BC-C4359A19817B}"/>
      </w:docPartPr>
      <w:docPartBody>
        <w:p w:rsidR="00212B46" w:rsidRDefault="00727B9B">
          <w:pPr>
            <w:pStyle w:val="B9DAE64E885544D5BE7DF8D3213606E0"/>
          </w:pPr>
          <w:r w:rsidRPr="00DB1177">
            <w:rPr>
              <w:rStyle w:val="PlaceholderText"/>
            </w:rPr>
            <w:t>[Title]</w:t>
          </w:r>
        </w:p>
      </w:docPartBody>
    </w:docPart>
    <w:docPart>
      <w:docPartPr>
        <w:name w:val="04B030FE74AC460BBEF8EEB914438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6BE75-AD79-4B4A-B34E-5ACBA469245E}"/>
      </w:docPartPr>
      <w:docPartBody>
        <w:p w:rsidR="00212B46" w:rsidRDefault="00727B9B">
          <w:pPr>
            <w:pStyle w:val="04B030FE74AC460BBEF8EEB914438D13"/>
          </w:pPr>
          <w:r w:rsidRPr="00D677D3">
            <w:rPr>
              <w:rStyle w:val="PlaceholderText"/>
            </w:rPr>
            <w:t>[Subject]</w:t>
          </w:r>
        </w:p>
      </w:docPartBody>
    </w:docPart>
    <w:docPart>
      <w:docPartPr>
        <w:name w:val="4DCEB9A0F07C4DD783B0663832B0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D187-A9FF-41E4-99E7-BBBF8D720228}"/>
      </w:docPartPr>
      <w:docPartBody>
        <w:p w:rsidR="00F94960" w:rsidRDefault="00EF6F5E">
          <w:r w:rsidRPr="0016389C">
            <w:rPr>
              <w:rStyle w:val="PlaceholderText"/>
            </w:rPr>
            <w:t>[Subject]</w:t>
          </w:r>
        </w:p>
      </w:docPartBody>
    </w:docPart>
    <w:docPart>
      <w:docPartPr>
        <w:name w:val="CB1B4D6317BE4238B1BA7EAD88148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B9422-285F-4DB4-981B-9F523E4727D5}"/>
      </w:docPartPr>
      <w:docPartBody>
        <w:p w:rsidR="00563F39" w:rsidRDefault="00586E9E">
          <w:r w:rsidRPr="000210BD">
            <w:rPr>
              <w:rStyle w:val="PlaceholderText"/>
            </w:rPr>
            <w:t>[Rev]</w:t>
          </w:r>
        </w:p>
      </w:docPartBody>
    </w:docPart>
    <w:docPart>
      <w:docPartPr>
        <w:name w:val="4C92041270EC47ADA38B10BFA3A1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EF95-31C2-4FA8-8E4A-3BC3D3760BE1}"/>
      </w:docPartPr>
      <w:docPartBody>
        <w:p w:rsidR="00000000" w:rsidRDefault="00AF4A79" w:rsidP="00AF4A79">
          <w:pPr>
            <w:pStyle w:val="4C92041270EC47ADA38B10BFA3A1BE6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9DB172326884E0C9AF3E711CFA3F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3FC9-8951-49D8-BBDC-FA4F43B2F705}"/>
      </w:docPartPr>
      <w:docPartBody>
        <w:p w:rsidR="00000000" w:rsidRDefault="00AF4A79" w:rsidP="00AF4A79">
          <w:pPr>
            <w:pStyle w:val="C9DB172326884E0C9AF3E711CFA3F73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A790112008B4B08A37745ED0EA09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B4EB-AF02-4F89-953D-3F41F4E00CFF}"/>
      </w:docPartPr>
      <w:docPartBody>
        <w:p w:rsidR="00000000" w:rsidRDefault="00AF4A79" w:rsidP="00AF4A79">
          <w:pPr>
            <w:pStyle w:val="2A790112008B4B08A37745ED0EA09D2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9B"/>
    <w:rsid w:val="00011CB5"/>
    <w:rsid w:val="00073B60"/>
    <w:rsid w:val="00092A7D"/>
    <w:rsid w:val="000E2206"/>
    <w:rsid w:val="00127C67"/>
    <w:rsid w:val="00140511"/>
    <w:rsid w:val="001837C4"/>
    <w:rsid w:val="00212B46"/>
    <w:rsid w:val="00267C14"/>
    <w:rsid w:val="002836AF"/>
    <w:rsid w:val="00325AF8"/>
    <w:rsid w:val="003501B4"/>
    <w:rsid w:val="00356B64"/>
    <w:rsid w:val="003C5A7F"/>
    <w:rsid w:val="00464AEB"/>
    <w:rsid w:val="004E042E"/>
    <w:rsid w:val="00501A54"/>
    <w:rsid w:val="0055472F"/>
    <w:rsid w:val="00563F39"/>
    <w:rsid w:val="00586E9E"/>
    <w:rsid w:val="00607F52"/>
    <w:rsid w:val="006E7F77"/>
    <w:rsid w:val="00727B9B"/>
    <w:rsid w:val="00777130"/>
    <w:rsid w:val="00810119"/>
    <w:rsid w:val="008879A2"/>
    <w:rsid w:val="00893FBA"/>
    <w:rsid w:val="008A2F2A"/>
    <w:rsid w:val="008C64C7"/>
    <w:rsid w:val="00934461"/>
    <w:rsid w:val="00974334"/>
    <w:rsid w:val="009B45D2"/>
    <w:rsid w:val="009D522A"/>
    <w:rsid w:val="009E5859"/>
    <w:rsid w:val="00A427BB"/>
    <w:rsid w:val="00A80C9A"/>
    <w:rsid w:val="00AF4A79"/>
    <w:rsid w:val="00B80F15"/>
    <w:rsid w:val="00BB353F"/>
    <w:rsid w:val="00BB745E"/>
    <w:rsid w:val="00CA6401"/>
    <w:rsid w:val="00CB1D4D"/>
    <w:rsid w:val="00D056D3"/>
    <w:rsid w:val="00D41334"/>
    <w:rsid w:val="00D75E15"/>
    <w:rsid w:val="00D875FB"/>
    <w:rsid w:val="00DC41A9"/>
    <w:rsid w:val="00EE5BA6"/>
    <w:rsid w:val="00EF6F5E"/>
    <w:rsid w:val="00F4744E"/>
    <w:rsid w:val="00F94960"/>
    <w:rsid w:val="00FA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F4A79"/>
    <w:rPr>
      <w:color w:val="808080"/>
    </w:rPr>
  </w:style>
  <w:style w:type="paragraph" w:customStyle="1" w:styleId="B9DAE64E885544D5BE7DF8D3213606E0">
    <w:name w:val="B9DAE64E885544D5BE7DF8D3213606E0"/>
  </w:style>
  <w:style w:type="paragraph" w:customStyle="1" w:styleId="04B030FE74AC460BBEF8EEB914438D13">
    <w:name w:val="04B030FE74AC460BBEF8EEB914438D13"/>
  </w:style>
  <w:style w:type="paragraph" w:customStyle="1" w:styleId="A830DDCF74714029A8018B7BF9B4D729">
    <w:name w:val="A830DDCF74714029A8018B7BF9B4D729"/>
    <w:rsid w:val="00F4744E"/>
  </w:style>
  <w:style w:type="paragraph" w:customStyle="1" w:styleId="4C92041270EC47ADA38B10BFA3A1BE6D">
    <w:name w:val="4C92041270EC47ADA38B10BFA3A1BE6D"/>
    <w:rsid w:val="00AF4A79"/>
  </w:style>
  <w:style w:type="paragraph" w:customStyle="1" w:styleId="C9DB172326884E0C9AF3E711CFA3F73C">
    <w:name w:val="C9DB172326884E0C9AF3E711CFA3F73C"/>
    <w:rsid w:val="00AF4A79"/>
  </w:style>
  <w:style w:type="paragraph" w:customStyle="1" w:styleId="2A790112008B4B08A37745ED0EA09D2C">
    <w:name w:val="2A790112008B4B08A37745ED0EA09D2C"/>
    <w:rsid w:val="00AF4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>000 </Rev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2.xml><?xml version="1.0" encoding="utf-8"?>
<ds:datastoreItem xmlns:ds="http://schemas.openxmlformats.org/officeDocument/2006/customXml" ds:itemID="{F5440683-A366-419F-8619-C08128D1E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102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919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EOM-ID0-TP-000006-AR</dc:subject>
  <dc:creator>Genninges, Rob (RMP)</dc:creator>
  <cp:keywords>ᅟ</cp:keywords>
  <cp:lastModifiedBy>اسماء المطيري Asma Almutairi</cp:lastModifiedBy>
  <cp:revision>12</cp:revision>
  <cp:lastPrinted>2017-03-07T13:13:00Z</cp:lastPrinted>
  <dcterms:created xsi:type="dcterms:W3CDTF">2020-04-08T23:46:00Z</dcterms:created>
  <dcterms:modified xsi:type="dcterms:W3CDTF">2022-01-12T13:22:00Z</dcterms:modified>
  <cp:category>X X - XXXXXXXXX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